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2B" w:rsidRDefault="00784F35" w:rsidP="00175FA9">
      <w:pPr>
        <w:pStyle w:val="NoSpacing"/>
        <w:rPr>
          <w:rFonts w:ascii="Arial" w:hAnsi="Arial" w:cs="Arial"/>
          <w:b/>
          <w:noProof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5166360</wp:posOffset>
            </wp:positionH>
            <wp:positionV relativeFrom="paragraph">
              <wp:posOffset>-387350</wp:posOffset>
            </wp:positionV>
            <wp:extent cx="826770" cy="804545"/>
            <wp:effectExtent l="0" t="0" r="0" b="0"/>
            <wp:wrapSquare wrapText="bothSides"/>
            <wp:docPr id="3" name="Picture 2" descr="Description: Crest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rest_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D2B" w:rsidRDefault="00BB6D2B" w:rsidP="00175FA9">
      <w:pPr>
        <w:pStyle w:val="NoSpacing"/>
        <w:rPr>
          <w:rFonts w:ascii="Arial" w:hAnsi="Arial" w:cs="Arial"/>
          <w:b/>
          <w:noProof/>
          <w:sz w:val="28"/>
          <w:szCs w:val="28"/>
        </w:rPr>
      </w:pPr>
    </w:p>
    <w:p w:rsidR="009B683A" w:rsidRPr="00673802" w:rsidRDefault="00660808" w:rsidP="00175FA9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The </w:t>
      </w:r>
      <w:r w:rsidR="00506464">
        <w:rPr>
          <w:rFonts w:ascii="Arial" w:hAnsi="Arial" w:cs="Arial"/>
          <w:b/>
          <w:noProof/>
          <w:sz w:val="28"/>
          <w:szCs w:val="28"/>
        </w:rPr>
        <w:t>CLCGB Annual General Meeting</w:t>
      </w:r>
    </w:p>
    <w:p w:rsidR="00175FA9" w:rsidRPr="00A25C14" w:rsidRDefault="00175FA9" w:rsidP="00175FA9">
      <w:pPr>
        <w:pStyle w:val="NoSpacing"/>
        <w:rPr>
          <w:rFonts w:ascii="Arial" w:hAnsi="Arial" w:cs="Arial"/>
          <w:b/>
        </w:rPr>
      </w:pPr>
    </w:p>
    <w:p w:rsidR="00175FA9" w:rsidRDefault="00506464" w:rsidP="0005157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Annual General Meeting of</w:t>
      </w:r>
      <w:r w:rsidR="00175FA9">
        <w:rPr>
          <w:rFonts w:ascii="Arial" w:hAnsi="Arial" w:cs="Arial"/>
          <w:sz w:val="24"/>
          <w:szCs w:val="24"/>
        </w:rPr>
        <w:t xml:space="preserve"> The Church </w:t>
      </w:r>
      <w:r w:rsidR="00BB6D2B">
        <w:rPr>
          <w:rFonts w:ascii="Arial" w:hAnsi="Arial" w:cs="Arial"/>
          <w:sz w:val="24"/>
          <w:szCs w:val="24"/>
        </w:rPr>
        <w:t>Lads’ and Church Girls’ Brigade,</w:t>
      </w:r>
      <w:r w:rsidR="00175FA9">
        <w:rPr>
          <w:rFonts w:ascii="Arial" w:hAnsi="Arial" w:cs="Arial"/>
          <w:sz w:val="24"/>
          <w:szCs w:val="24"/>
        </w:rPr>
        <w:t xml:space="preserve"> </w:t>
      </w:r>
      <w:r w:rsidR="00BB6D2B">
        <w:rPr>
          <w:rFonts w:ascii="Arial" w:hAnsi="Arial" w:cs="Arial"/>
          <w:sz w:val="24"/>
          <w:szCs w:val="24"/>
        </w:rPr>
        <w:t>is to be</w:t>
      </w:r>
      <w:r w:rsidR="00175FA9">
        <w:rPr>
          <w:rFonts w:ascii="Arial" w:hAnsi="Arial" w:cs="Arial"/>
          <w:sz w:val="24"/>
          <w:szCs w:val="24"/>
        </w:rPr>
        <w:t xml:space="preserve"> held at </w:t>
      </w:r>
      <w:r>
        <w:rPr>
          <w:rFonts w:ascii="Arial" w:hAnsi="Arial" w:cs="Arial"/>
          <w:sz w:val="24"/>
          <w:szCs w:val="24"/>
        </w:rPr>
        <w:t>St David’s Church Hall, Greenhill Road, Coalville, Leicester, LE67 4RL</w:t>
      </w:r>
    </w:p>
    <w:p w:rsidR="00175FA9" w:rsidRPr="00A25C14" w:rsidRDefault="00175FA9" w:rsidP="00175FA9">
      <w:pPr>
        <w:pStyle w:val="NoSpacing"/>
        <w:rPr>
          <w:rFonts w:ascii="Arial" w:hAnsi="Arial" w:cs="Arial"/>
        </w:rPr>
      </w:pPr>
    </w:p>
    <w:p w:rsidR="00175FA9" w:rsidRDefault="00784F35" w:rsidP="00175F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Saturday </w:t>
      </w:r>
      <w:r w:rsidR="00506464">
        <w:rPr>
          <w:rFonts w:ascii="Arial" w:hAnsi="Arial" w:cs="Arial"/>
          <w:sz w:val="24"/>
          <w:szCs w:val="24"/>
        </w:rPr>
        <w:t>22</w:t>
      </w:r>
      <w:r w:rsidR="00506464" w:rsidRPr="00506464">
        <w:rPr>
          <w:rFonts w:ascii="Arial" w:hAnsi="Arial" w:cs="Arial"/>
          <w:sz w:val="24"/>
          <w:szCs w:val="24"/>
          <w:vertAlign w:val="superscript"/>
        </w:rPr>
        <w:t>nd</w:t>
      </w:r>
      <w:r w:rsidR="00506464">
        <w:rPr>
          <w:rFonts w:ascii="Arial" w:hAnsi="Arial" w:cs="Arial"/>
          <w:sz w:val="24"/>
          <w:szCs w:val="24"/>
        </w:rPr>
        <w:t xml:space="preserve"> November 20.14 at 11.00am</w:t>
      </w:r>
    </w:p>
    <w:p w:rsidR="00175FA9" w:rsidRPr="00A25C14" w:rsidRDefault="00175FA9" w:rsidP="00175FA9">
      <w:pPr>
        <w:pStyle w:val="NoSpacing"/>
        <w:rPr>
          <w:rFonts w:ascii="Arial" w:hAnsi="Arial" w:cs="Arial"/>
        </w:rPr>
      </w:pPr>
    </w:p>
    <w:p w:rsidR="00D972A4" w:rsidRDefault="00D972A4" w:rsidP="00175FA9">
      <w:pPr>
        <w:pStyle w:val="NoSpacing"/>
        <w:rPr>
          <w:rFonts w:ascii="Arial" w:hAnsi="Arial" w:cs="Arial"/>
          <w:b/>
          <w:sz w:val="24"/>
          <w:szCs w:val="24"/>
        </w:rPr>
      </w:pPr>
    </w:p>
    <w:p w:rsidR="00175FA9" w:rsidRDefault="00506464" w:rsidP="00175FA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Proposed </w:t>
      </w:r>
      <w:r w:rsidR="00175FA9">
        <w:rPr>
          <w:rFonts w:ascii="Arial" w:hAnsi="Arial" w:cs="Arial"/>
          <w:b/>
          <w:sz w:val="24"/>
          <w:szCs w:val="24"/>
        </w:rPr>
        <w:t>Agenda:</w:t>
      </w:r>
    </w:p>
    <w:p w:rsidR="00175FA9" w:rsidRPr="00A25C14" w:rsidRDefault="00175FA9" w:rsidP="00175FA9">
      <w:pPr>
        <w:pStyle w:val="NoSpacing"/>
        <w:rPr>
          <w:rFonts w:ascii="Arial" w:hAnsi="Arial" w:cs="Arial"/>
          <w:b/>
          <w:sz w:val="16"/>
          <w:szCs w:val="16"/>
        </w:rPr>
      </w:pPr>
    </w:p>
    <w:p w:rsidR="00175FA9" w:rsidRPr="00D71531" w:rsidRDefault="00175FA9" w:rsidP="00175FA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</w:t>
      </w:r>
      <w:r w:rsidRPr="00D71531">
        <w:rPr>
          <w:rFonts w:ascii="Arial" w:hAnsi="Arial" w:cs="Arial"/>
          <w:sz w:val="24"/>
          <w:szCs w:val="24"/>
        </w:rPr>
        <w:t>Prayer</w:t>
      </w:r>
      <w:r w:rsidR="00D71531" w:rsidRPr="00D71531">
        <w:rPr>
          <w:rFonts w:ascii="Arial" w:hAnsi="Arial" w:cs="Arial"/>
          <w:sz w:val="24"/>
          <w:szCs w:val="24"/>
        </w:rPr>
        <w:t>.</w:t>
      </w:r>
    </w:p>
    <w:p w:rsidR="00175FA9" w:rsidRPr="00D71531" w:rsidRDefault="00175FA9" w:rsidP="00175FA9">
      <w:pPr>
        <w:pStyle w:val="NoSpacing"/>
        <w:rPr>
          <w:rFonts w:ascii="Arial" w:hAnsi="Arial" w:cs="Arial"/>
          <w:color w:val="C00000"/>
          <w:sz w:val="24"/>
          <w:szCs w:val="24"/>
        </w:rPr>
      </w:pPr>
    </w:p>
    <w:p w:rsidR="001362A4" w:rsidRPr="007A0B72" w:rsidRDefault="00506464" w:rsidP="007A0B7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Governors </w:t>
      </w:r>
      <w:r w:rsidR="00175FA9" w:rsidRPr="00D71531">
        <w:rPr>
          <w:rFonts w:ascii="Arial" w:hAnsi="Arial" w:cs="Arial"/>
          <w:sz w:val="24"/>
          <w:szCs w:val="24"/>
        </w:rPr>
        <w:t xml:space="preserve">Welcome and </w:t>
      </w:r>
      <w:r w:rsidR="009A2E9C" w:rsidRPr="00D71531">
        <w:rPr>
          <w:rFonts w:ascii="Arial" w:hAnsi="Arial" w:cs="Arial"/>
          <w:sz w:val="24"/>
          <w:szCs w:val="24"/>
        </w:rPr>
        <w:t>Opening Remarks.</w:t>
      </w:r>
      <w:r w:rsidR="00B45FFD" w:rsidRPr="00D71531">
        <w:rPr>
          <w:rFonts w:ascii="Arial" w:hAnsi="Arial" w:cs="Arial"/>
          <w:sz w:val="24"/>
          <w:szCs w:val="24"/>
        </w:rPr>
        <w:t xml:space="preserve"> </w:t>
      </w:r>
    </w:p>
    <w:p w:rsidR="009A2E9C" w:rsidRPr="00D71531" w:rsidRDefault="009A2E9C" w:rsidP="009A2E9C">
      <w:pPr>
        <w:pStyle w:val="ListParagraph"/>
        <w:rPr>
          <w:rFonts w:ascii="Arial" w:hAnsi="Arial" w:cs="Arial"/>
          <w:sz w:val="24"/>
          <w:szCs w:val="24"/>
        </w:rPr>
      </w:pPr>
    </w:p>
    <w:p w:rsidR="009A2E9C" w:rsidRPr="00D71531" w:rsidRDefault="009A2E9C" w:rsidP="00175FA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1531">
        <w:rPr>
          <w:rFonts w:ascii="Arial" w:hAnsi="Arial" w:cs="Arial"/>
          <w:sz w:val="24"/>
          <w:szCs w:val="24"/>
        </w:rPr>
        <w:t>Apologies for absence</w:t>
      </w:r>
      <w:r w:rsidR="003C5505" w:rsidRPr="00D71531">
        <w:rPr>
          <w:rFonts w:ascii="Arial" w:hAnsi="Arial" w:cs="Arial"/>
          <w:sz w:val="24"/>
          <w:szCs w:val="24"/>
        </w:rPr>
        <w:t xml:space="preserve">: </w:t>
      </w:r>
    </w:p>
    <w:p w:rsidR="00B45FFD" w:rsidRPr="00D71531" w:rsidRDefault="00B45FFD" w:rsidP="00B45FFD">
      <w:pPr>
        <w:pStyle w:val="ListParagraph"/>
        <w:rPr>
          <w:rFonts w:ascii="Arial" w:hAnsi="Arial" w:cs="Arial"/>
          <w:sz w:val="24"/>
          <w:szCs w:val="24"/>
        </w:rPr>
      </w:pPr>
    </w:p>
    <w:p w:rsidR="00B45FFD" w:rsidRPr="00D71531" w:rsidRDefault="00784F35" w:rsidP="00D7153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approve the minutes of the last </w:t>
      </w:r>
      <w:r w:rsidR="00506464">
        <w:rPr>
          <w:rFonts w:ascii="Arial" w:hAnsi="Arial" w:cs="Arial"/>
          <w:sz w:val="24"/>
          <w:szCs w:val="24"/>
        </w:rPr>
        <w:t>AGM</w:t>
      </w:r>
    </w:p>
    <w:p w:rsidR="004F2A09" w:rsidRPr="00D71531" w:rsidRDefault="004F2A09" w:rsidP="004F2A09">
      <w:pPr>
        <w:pStyle w:val="NoSpacing"/>
        <w:rPr>
          <w:rFonts w:ascii="Arial" w:hAnsi="Arial" w:cs="Arial"/>
          <w:sz w:val="24"/>
          <w:szCs w:val="24"/>
        </w:rPr>
      </w:pPr>
    </w:p>
    <w:p w:rsidR="004F2A09" w:rsidRDefault="004F2A09" w:rsidP="004F2A0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1531">
        <w:rPr>
          <w:rFonts w:ascii="Arial" w:hAnsi="Arial" w:cs="Arial"/>
          <w:sz w:val="24"/>
          <w:szCs w:val="24"/>
        </w:rPr>
        <w:t>Matters arising from the Minutes.</w:t>
      </w:r>
    </w:p>
    <w:p w:rsidR="00506464" w:rsidRDefault="00506464" w:rsidP="00506464">
      <w:pPr>
        <w:pStyle w:val="ListParagraph"/>
        <w:rPr>
          <w:rFonts w:ascii="Arial" w:hAnsi="Arial" w:cs="Arial"/>
          <w:sz w:val="24"/>
          <w:szCs w:val="24"/>
        </w:rPr>
      </w:pPr>
    </w:p>
    <w:p w:rsidR="00506464" w:rsidRDefault="00506464" w:rsidP="004F2A0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Reports</w:t>
      </w:r>
    </w:p>
    <w:p w:rsidR="00506464" w:rsidRDefault="00506464" w:rsidP="00506464">
      <w:pPr>
        <w:pStyle w:val="ListParagraph"/>
        <w:rPr>
          <w:rFonts w:ascii="Arial" w:hAnsi="Arial" w:cs="Arial"/>
          <w:sz w:val="24"/>
          <w:szCs w:val="24"/>
        </w:rPr>
      </w:pPr>
    </w:p>
    <w:p w:rsidR="00506464" w:rsidRDefault="00506464" w:rsidP="00506464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Governors Report</w:t>
      </w:r>
    </w:p>
    <w:p w:rsidR="00506464" w:rsidRDefault="00506464" w:rsidP="00506464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Chief Executives Report</w:t>
      </w:r>
    </w:p>
    <w:p w:rsidR="00506464" w:rsidRDefault="00506464" w:rsidP="00506464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Financial Report</w:t>
      </w:r>
    </w:p>
    <w:p w:rsidR="00506464" w:rsidRDefault="00506464" w:rsidP="00506464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Training Officers Report</w:t>
      </w:r>
    </w:p>
    <w:p w:rsidR="00506464" w:rsidRDefault="00506464" w:rsidP="00506464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FTOG Report</w:t>
      </w:r>
    </w:p>
    <w:p w:rsidR="00E614DB" w:rsidRDefault="00E614DB" w:rsidP="00506464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Youth Forum Report</w:t>
      </w:r>
    </w:p>
    <w:p w:rsidR="00E614DB" w:rsidRDefault="00E614DB" w:rsidP="00E614DB">
      <w:pPr>
        <w:pStyle w:val="NoSpacing"/>
        <w:rPr>
          <w:rFonts w:ascii="Arial" w:hAnsi="Arial" w:cs="Arial"/>
          <w:sz w:val="24"/>
          <w:szCs w:val="24"/>
        </w:rPr>
      </w:pPr>
    </w:p>
    <w:p w:rsidR="00541B97" w:rsidRDefault="00506464" w:rsidP="00541B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Brigade Council Elections</w:t>
      </w:r>
    </w:p>
    <w:p w:rsidR="00E614DB" w:rsidRDefault="00E614DB" w:rsidP="00E614DB">
      <w:pPr>
        <w:pStyle w:val="NoSpacing"/>
        <w:ind w:left="786"/>
        <w:rPr>
          <w:rFonts w:ascii="Arial" w:hAnsi="Arial" w:cs="Arial"/>
          <w:sz w:val="24"/>
          <w:szCs w:val="24"/>
        </w:rPr>
      </w:pPr>
    </w:p>
    <w:p w:rsidR="00E614DB" w:rsidRDefault="009B0D6D" w:rsidP="00541B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Strategy</w:t>
      </w:r>
      <w:bookmarkStart w:id="0" w:name="_GoBack"/>
      <w:bookmarkEnd w:id="0"/>
    </w:p>
    <w:p w:rsidR="00541B97" w:rsidRDefault="00541B97" w:rsidP="00541B97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9A2E9C" w:rsidRPr="00D71531" w:rsidRDefault="009A2E9C" w:rsidP="009A2E9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1531">
        <w:rPr>
          <w:rFonts w:ascii="Arial" w:hAnsi="Arial" w:cs="Arial"/>
          <w:sz w:val="24"/>
          <w:szCs w:val="24"/>
        </w:rPr>
        <w:t>Any Other Business.</w:t>
      </w:r>
      <w:r w:rsidR="00555D36" w:rsidRPr="00D71531">
        <w:rPr>
          <w:rFonts w:ascii="Arial" w:hAnsi="Arial" w:cs="Arial"/>
          <w:sz w:val="24"/>
          <w:szCs w:val="24"/>
        </w:rPr>
        <w:t xml:space="preserve"> </w:t>
      </w:r>
    </w:p>
    <w:p w:rsidR="00A25C14" w:rsidRPr="00D71531" w:rsidRDefault="00A25C14" w:rsidP="00A25C14">
      <w:pPr>
        <w:pStyle w:val="ListParagraph"/>
        <w:rPr>
          <w:rFonts w:ascii="Arial" w:hAnsi="Arial" w:cs="Arial"/>
          <w:sz w:val="24"/>
          <w:szCs w:val="24"/>
        </w:rPr>
      </w:pPr>
    </w:p>
    <w:p w:rsidR="009A2E9C" w:rsidRDefault="00506464" w:rsidP="00A5135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and venue of next AGM</w:t>
      </w:r>
    </w:p>
    <w:p w:rsidR="00506464" w:rsidRPr="00506464" w:rsidRDefault="00506464" w:rsidP="00506464">
      <w:pPr>
        <w:pStyle w:val="NoSpacing"/>
        <w:rPr>
          <w:rFonts w:ascii="Arial" w:hAnsi="Arial" w:cs="Arial"/>
          <w:sz w:val="24"/>
          <w:szCs w:val="24"/>
        </w:rPr>
      </w:pPr>
    </w:p>
    <w:p w:rsidR="009A2E9C" w:rsidRPr="00D71531" w:rsidRDefault="009A2E9C" w:rsidP="009A2E9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1531">
        <w:rPr>
          <w:rFonts w:ascii="Arial" w:hAnsi="Arial" w:cs="Arial"/>
          <w:sz w:val="24"/>
          <w:szCs w:val="24"/>
        </w:rPr>
        <w:t xml:space="preserve"> </w:t>
      </w:r>
      <w:r w:rsidR="00BB6D2B">
        <w:rPr>
          <w:rFonts w:ascii="Arial" w:hAnsi="Arial" w:cs="Arial"/>
          <w:sz w:val="24"/>
          <w:szCs w:val="24"/>
        </w:rPr>
        <w:t>Closing Prayer</w:t>
      </w:r>
      <w:r w:rsidRPr="00D71531">
        <w:rPr>
          <w:rFonts w:ascii="Arial" w:hAnsi="Arial" w:cs="Arial"/>
          <w:sz w:val="24"/>
          <w:szCs w:val="24"/>
        </w:rPr>
        <w:t>.</w:t>
      </w:r>
      <w:r w:rsidR="00555D36" w:rsidRPr="00D71531">
        <w:rPr>
          <w:rFonts w:ascii="Arial" w:hAnsi="Arial" w:cs="Arial"/>
          <w:sz w:val="24"/>
          <w:szCs w:val="24"/>
        </w:rPr>
        <w:t xml:space="preserve"> </w:t>
      </w:r>
    </w:p>
    <w:p w:rsidR="009A2E9C" w:rsidRPr="00D71531" w:rsidRDefault="009A2E9C" w:rsidP="009A2E9C">
      <w:pPr>
        <w:pStyle w:val="NoSpacing"/>
        <w:rPr>
          <w:rFonts w:ascii="Arial" w:hAnsi="Arial" w:cs="Arial"/>
          <w:sz w:val="24"/>
          <w:szCs w:val="24"/>
        </w:rPr>
      </w:pPr>
    </w:p>
    <w:p w:rsidR="00D972A4" w:rsidRDefault="00D972A4" w:rsidP="00EB42DC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6D2B" w:rsidRDefault="00506464" w:rsidP="00EB42DC">
      <w:pPr>
        <w:pStyle w:val="NoSpacing"/>
        <w:rPr>
          <w:rFonts w:ascii="Arial" w:hAnsi="Arial" w:cs="Arial"/>
          <w:sz w:val="24"/>
          <w:szCs w:val="24"/>
        </w:rPr>
      </w:pPr>
      <w:r w:rsidRPr="00506464">
        <w:rPr>
          <w:rFonts w:ascii="Arial" w:hAnsi="Arial" w:cs="Arial"/>
          <w:sz w:val="24"/>
          <w:szCs w:val="24"/>
        </w:rPr>
        <w:t>Break for Lunch</w:t>
      </w:r>
    </w:p>
    <w:p w:rsidR="00506464" w:rsidRDefault="00506464" w:rsidP="00EB42DC">
      <w:pPr>
        <w:pStyle w:val="NoSpacing"/>
        <w:rPr>
          <w:rFonts w:ascii="Arial" w:hAnsi="Arial" w:cs="Arial"/>
          <w:sz w:val="24"/>
          <w:szCs w:val="24"/>
        </w:rPr>
      </w:pPr>
    </w:p>
    <w:p w:rsidR="00506464" w:rsidRDefault="00506464" w:rsidP="00EB42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Afternoon Workshop Sessions</w:t>
      </w:r>
    </w:p>
    <w:p w:rsidR="00506464" w:rsidRDefault="00506464" w:rsidP="00EB42DC">
      <w:pPr>
        <w:pStyle w:val="NoSpacing"/>
        <w:rPr>
          <w:rFonts w:ascii="Arial" w:hAnsi="Arial" w:cs="Arial"/>
          <w:sz w:val="24"/>
          <w:szCs w:val="24"/>
        </w:rPr>
      </w:pPr>
    </w:p>
    <w:p w:rsidR="00506464" w:rsidRDefault="00506464" w:rsidP="00EB42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Executive Presentation on suggested new structure</w:t>
      </w:r>
    </w:p>
    <w:p w:rsidR="00506464" w:rsidRDefault="00506464" w:rsidP="00EB42DC">
      <w:pPr>
        <w:pStyle w:val="NoSpacing"/>
        <w:rPr>
          <w:rFonts w:ascii="Arial" w:hAnsi="Arial" w:cs="Arial"/>
          <w:sz w:val="24"/>
          <w:szCs w:val="24"/>
        </w:rPr>
      </w:pPr>
    </w:p>
    <w:p w:rsidR="00506464" w:rsidRDefault="00506464" w:rsidP="00EB42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Martyn Bedder Presentation on Highwood 2016</w:t>
      </w:r>
    </w:p>
    <w:p w:rsidR="00506464" w:rsidRDefault="00506464" w:rsidP="00EB42DC">
      <w:pPr>
        <w:pStyle w:val="NoSpacing"/>
        <w:rPr>
          <w:rFonts w:ascii="Arial" w:hAnsi="Arial" w:cs="Arial"/>
          <w:sz w:val="24"/>
          <w:szCs w:val="24"/>
        </w:rPr>
      </w:pPr>
    </w:p>
    <w:p w:rsidR="00506464" w:rsidRDefault="00506464" w:rsidP="00EB42DC">
      <w:pPr>
        <w:pStyle w:val="NoSpacing"/>
        <w:rPr>
          <w:rFonts w:ascii="Arial" w:hAnsi="Arial" w:cs="Arial"/>
          <w:sz w:val="24"/>
          <w:szCs w:val="24"/>
        </w:rPr>
      </w:pPr>
    </w:p>
    <w:p w:rsidR="00506464" w:rsidRDefault="00506464" w:rsidP="00EB42DC">
      <w:pPr>
        <w:pStyle w:val="NoSpacing"/>
        <w:rPr>
          <w:rFonts w:ascii="Arial" w:hAnsi="Arial" w:cs="Arial"/>
          <w:sz w:val="24"/>
          <w:szCs w:val="24"/>
        </w:rPr>
      </w:pPr>
    </w:p>
    <w:p w:rsidR="00506464" w:rsidRDefault="00506464" w:rsidP="00EB42DC">
      <w:pPr>
        <w:pStyle w:val="NoSpacing"/>
        <w:rPr>
          <w:rFonts w:ascii="Arial" w:hAnsi="Arial" w:cs="Arial"/>
          <w:sz w:val="24"/>
          <w:szCs w:val="24"/>
        </w:rPr>
      </w:pPr>
    </w:p>
    <w:p w:rsidR="00506464" w:rsidRDefault="00506464" w:rsidP="00EB42DC">
      <w:pPr>
        <w:pStyle w:val="NoSpacing"/>
        <w:rPr>
          <w:rFonts w:ascii="Arial" w:hAnsi="Arial" w:cs="Arial"/>
          <w:sz w:val="24"/>
          <w:szCs w:val="24"/>
        </w:rPr>
      </w:pPr>
    </w:p>
    <w:p w:rsidR="00506464" w:rsidRDefault="00506464" w:rsidP="00EB42DC">
      <w:pPr>
        <w:pStyle w:val="NoSpacing"/>
        <w:rPr>
          <w:rFonts w:ascii="Arial" w:hAnsi="Arial" w:cs="Arial"/>
          <w:sz w:val="24"/>
          <w:szCs w:val="24"/>
        </w:rPr>
      </w:pPr>
    </w:p>
    <w:p w:rsidR="00C369D2" w:rsidRDefault="00506464" w:rsidP="005064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will finish no later than 3pm.</w:t>
      </w:r>
    </w:p>
    <w:sectPr w:rsidR="00C369D2" w:rsidSect="00EB42DC">
      <w:pgSz w:w="11906" w:h="16838"/>
      <w:pgMar w:top="1021" w:right="964" w:bottom="907" w:left="96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92E"/>
    <w:multiLevelType w:val="hybridMultilevel"/>
    <w:tmpl w:val="13004AE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BF0FC4"/>
    <w:multiLevelType w:val="hybridMultilevel"/>
    <w:tmpl w:val="D6900AE8"/>
    <w:lvl w:ilvl="0" w:tplc="F4E0F62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D5F6C92"/>
    <w:multiLevelType w:val="hybridMultilevel"/>
    <w:tmpl w:val="478E948E"/>
    <w:lvl w:ilvl="0" w:tplc="7C52F1B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659D3"/>
    <w:multiLevelType w:val="hybridMultilevel"/>
    <w:tmpl w:val="74045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97486"/>
    <w:multiLevelType w:val="hybridMultilevel"/>
    <w:tmpl w:val="11E60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CE1BC4"/>
    <w:multiLevelType w:val="hybridMultilevel"/>
    <w:tmpl w:val="BC9C5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3100"/>
    <w:multiLevelType w:val="hybridMultilevel"/>
    <w:tmpl w:val="19369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A9"/>
    <w:rsid w:val="00011913"/>
    <w:rsid w:val="00016B2B"/>
    <w:rsid w:val="0005157C"/>
    <w:rsid w:val="00080F5D"/>
    <w:rsid w:val="000E6C23"/>
    <w:rsid w:val="000E701E"/>
    <w:rsid w:val="0010092D"/>
    <w:rsid w:val="001362A4"/>
    <w:rsid w:val="00175FA9"/>
    <w:rsid w:val="00217877"/>
    <w:rsid w:val="002379DF"/>
    <w:rsid w:val="0024493C"/>
    <w:rsid w:val="00312CCB"/>
    <w:rsid w:val="00354FE6"/>
    <w:rsid w:val="003C5505"/>
    <w:rsid w:val="00410CFF"/>
    <w:rsid w:val="004F2A09"/>
    <w:rsid w:val="00506464"/>
    <w:rsid w:val="005107D4"/>
    <w:rsid w:val="00541B97"/>
    <w:rsid w:val="00555D36"/>
    <w:rsid w:val="005770F4"/>
    <w:rsid w:val="005A022E"/>
    <w:rsid w:val="005F562F"/>
    <w:rsid w:val="00622BCE"/>
    <w:rsid w:val="00660808"/>
    <w:rsid w:val="00666829"/>
    <w:rsid w:val="00673802"/>
    <w:rsid w:val="006D3A8B"/>
    <w:rsid w:val="006E3D43"/>
    <w:rsid w:val="00784F35"/>
    <w:rsid w:val="007A0B72"/>
    <w:rsid w:val="007A44BA"/>
    <w:rsid w:val="00920045"/>
    <w:rsid w:val="00946184"/>
    <w:rsid w:val="00967D08"/>
    <w:rsid w:val="0097040C"/>
    <w:rsid w:val="009A2E9C"/>
    <w:rsid w:val="009B0D6D"/>
    <w:rsid w:val="009B683A"/>
    <w:rsid w:val="00A25C14"/>
    <w:rsid w:val="00A71B78"/>
    <w:rsid w:val="00AB608A"/>
    <w:rsid w:val="00B45FFD"/>
    <w:rsid w:val="00BB6D2B"/>
    <w:rsid w:val="00C00F01"/>
    <w:rsid w:val="00C369D2"/>
    <w:rsid w:val="00C97EB0"/>
    <w:rsid w:val="00CD1586"/>
    <w:rsid w:val="00D02443"/>
    <w:rsid w:val="00D71531"/>
    <w:rsid w:val="00D972A4"/>
    <w:rsid w:val="00DD2307"/>
    <w:rsid w:val="00DF1E56"/>
    <w:rsid w:val="00E614DB"/>
    <w:rsid w:val="00E637F9"/>
    <w:rsid w:val="00EB42DC"/>
    <w:rsid w:val="00F121D3"/>
    <w:rsid w:val="00FC2A1C"/>
    <w:rsid w:val="00F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C29D0-F786-4369-A66F-48C97FD7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1C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FA9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9A2E9C"/>
    <w:pPr>
      <w:ind w:left="720"/>
    </w:pPr>
  </w:style>
  <w:style w:type="character" w:styleId="Strong">
    <w:name w:val="Strong"/>
    <w:uiPriority w:val="22"/>
    <w:qFormat/>
    <w:rsid w:val="00410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continuation%20sheet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continuation sheet colour.dotx</Template>
  <TotalTime>28</TotalTime>
  <Pages>2</Pages>
  <Words>158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clcgb</Company>
  <LinksUpToDate>false</LinksUpToDate>
  <CharactersWithSpaces>944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Clcgb Zoe</cp:lastModifiedBy>
  <cp:revision>3</cp:revision>
  <cp:lastPrinted>2011-05-17T11:47:00Z</cp:lastPrinted>
  <dcterms:created xsi:type="dcterms:W3CDTF">2014-11-10T14:11:00Z</dcterms:created>
  <dcterms:modified xsi:type="dcterms:W3CDTF">2014-11-11T10:42:00Z</dcterms:modified>
</cp:coreProperties>
</file>